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Spec="center" w:tblpY="450"/>
        <w:tblW w:w="1158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7"/>
        <w:gridCol w:w="963"/>
        <w:gridCol w:w="963"/>
        <w:gridCol w:w="963"/>
        <w:gridCol w:w="963"/>
        <w:gridCol w:w="963"/>
        <w:gridCol w:w="963"/>
        <w:gridCol w:w="963"/>
        <w:gridCol w:w="963"/>
        <w:gridCol w:w="978"/>
      </w:tblGrid>
      <w:tr w:rsidR="0014558A" w:rsidRPr="00CF1FF0" w:rsidTr="00293529">
        <w:trPr>
          <w:trHeight w:val="471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vAlign w:val="center"/>
            <w:hideMark/>
          </w:tcPr>
          <w:p w:rsidR="00CF1FF0" w:rsidRPr="00CF1FF0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F1F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Zařízení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vAlign w:val="center"/>
            <w:hideMark/>
          </w:tcPr>
          <w:p w:rsidR="00CF1FF0" w:rsidRPr="00CF1FF0" w:rsidRDefault="00C2219C" w:rsidP="00A2576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29.06</w:t>
            </w:r>
            <w:r w:rsidR="00CF1FF0" w:rsidRPr="00CF1F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.-</w:t>
            </w:r>
          </w:p>
          <w:p w:rsidR="00CF1FF0" w:rsidRPr="00CF1FF0" w:rsidRDefault="0014558A" w:rsidP="00A2576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03</w:t>
            </w:r>
            <w:r w:rsidR="00CF1FF0" w:rsidRPr="00CF1F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.07.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vAlign w:val="center"/>
            <w:hideMark/>
          </w:tcPr>
          <w:p w:rsidR="00CF1FF0" w:rsidRPr="00CF1FF0" w:rsidRDefault="0014558A" w:rsidP="00A2576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06</w:t>
            </w:r>
            <w:r w:rsidR="00CF1FF0" w:rsidRPr="00CF1F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.07.-</w:t>
            </w:r>
          </w:p>
          <w:p w:rsidR="00CF1FF0" w:rsidRPr="00CF1FF0" w:rsidRDefault="0014558A" w:rsidP="00A2576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</w:t>
            </w:r>
            <w:r w:rsidR="00CF1FF0" w:rsidRPr="00CF1F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.07.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vAlign w:val="center"/>
            <w:hideMark/>
          </w:tcPr>
          <w:p w:rsidR="00CF1FF0" w:rsidRPr="00CF1FF0" w:rsidRDefault="0014558A" w:rsidP="00A2576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13</w:t>
            </w:r>
            <w:r w:rsidR="00CF1FF0" w:rsidRPr="00CF1F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.07.-</w:t>
            </w:r>
          </w:p>
          <w:p w:rsidR="00CF1FF0" w:rsidRPr="00CF1FF0" w:rsidRDefault="0014558A" w:rsidP="00A2576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17</w:t>
            </w:r>
            <w:r w:rsidR="00CF1FF0" w:rsidRPr="00CF1F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.07.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vAlign w:val="center"/>
            <w:hideMark/>
          </w:tcPr>
          <w:p w:rsidR="00CF1FF0" w:rsidRPr="00CF1FF0" w:rsidRDefault="0014558A" w:rsidP="00A2576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20</w:t>
            </w:r>
            <w:r w:rsidR="00CF1FF0" w:rsidRPr="00CF1F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.07.-</w:t>
            </w:r>
          </w:p>
          <w:p w:rsidR="00CF1FF0" w:rsidRPr="00CF1FF0" w:rsidRDefault="0014558A" w:rsidP="00A2576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24</w:t>
            </w:r>
            <w:r w:rsidR="00152D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.07</w:t>
            </w:r>
            <w:r w:rsidR="00CF1FF0" w:rsidRPr="00CF1F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vAlign w:val="center"/>
            <w:hideMark/>
          </w:tcPr>
          <w:p w:rsidR="00CF1FF0" w:rsidRPr="00CF1FF0" w:rsidRDefault="0014558A" w:rsidP="00A2576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27</w:t>
            </w:r>
            <w:r w:rsidR="00152D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</w:t>
            </w:r>
            <w:r w:rsidR="00CF1FF0" w:rsidRPr="00CF1F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07.-</w:t>
            </w:r>
          </w:p>
          <w:p w:rsidR="00CF1FF0" w:rsidRPr="00CF1FF0" w:rsidRDefault="0014558A" w:rsidP="00A2576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31.07</w:t>
            </w:r>
            <w:r w:rsidR="00CF1FF0" w:rsidRPr="00CF1F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vAlign w:val="center"/>
            <w:hideMark/>
          </w:tcPr>
          <w:p w:rsidR="00CF1FF0" w:rsidRPr="00CF1FF0" w:rsidRDefault="0014558A" w:rsidP="00A2576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03</w:t>
            </w:r>
            <w:r w:rsidR="00CF1FF0" w:rsidRPr="00CF1F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.08.-</w:t>
            </w:r>
          </w:p>
          <w:p w:rsidR="00CF1FF0" w:rsidRPr="00CF1FF0" w:rsidRDefault="0014558A" w:rsidP="00A2576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07</w:t>
            </w:r>
            <w:r w:rsidR="00CF1FF0" w:rsidRPr="00CF1F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.08.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vAlign w:val="center"/>
            <w:hideMark/>
          </w:tcPr>
          <w:p w:rsidR="00CF1FF0" w:rsidRPr="00CF1FF0" w:rsidRDefault="0014558A" w:rsidP="00A2576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</w:t>
            </w:r>
            <w:r w:rsidR="00CF1FF0" w:rsidRPr="00CF1F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.08.-</w:t>
            </w:r>
          </w:p>
          <w:p w:rsidR="00CF1FF0" w:rsidRPr="00CF1FF0" w:rsidRDefault="0014558A" w:rsidP="00A2576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14</w:t>
            </w:r>
            <w:r w:rsidR="00CF1FF0" w:rsidRPr="00CF1F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.08.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vAlign w:val="center"/>
            <w:hideMark/>
          </w:tcPr>
          <w:p w:rsidR="00CF1FF0" w:rsidRPr="00CF1FF0" w:rsidRDefault="0014558A" w:rsidP="00A2576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17</w:t>
            </w:r>
            <w:r w:rsidR="00CF1FF0" w:rsidRPr="00CF1F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.08.-</w:t>
            </w:r>
          </w:p>
          <w:p w:rsidR="00CF1FF0" w:rsidRPr="00CF1FF0" w:rsidRDefault="0014558A" w:rsidP="00A2576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21</w:t>
            </w:r>
            <w:r w:rsidR="00CF1FF0" w:rsidRPr="00CF1F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.08.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vAlign w:val="center"/>
            <w:hideMark/>
          </w:tcPr>
          <w:p w:rsidR="00CF1FF0" w:rsidRPr="00CF1FF0" w:rsidRDefault="0014558A" w:rsidP="00A2576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24</w:t>
            </w:r>
            <w:r w:rsidR="00CF1FF0" w:rsidRPr="00CF1F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.08.-</w:t>
            </w:r>
          </w:p>
          <w:p w:rsidR="00CF1FF0" w:rsidRPr="00CF1FF0" w:rsidRDefault="0014558A" w:rsidP="00A2576C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28</w:t>
            </w:r>
            <w:r w:rsidR="00CF1FF0" w:rsidRPr="00CF1F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.08.</w:t>
            </w:r>
          </w:p>
        </w:tc>
      </w:tr>
      <w:tr w:rsidR="0014558A" w:rsidRPr="00CF1FF0" w:rsidTr="00293529">
        <w:trPr>
          <w:trHeight w:val="247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FF0" w:rsidRPr="00CF1FF0" w:rsidRDefault="00CF1FF0" w:rsidP="00A257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F1FF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MŠ sídliště Olšava </w:t>
            </w:r>
            <w:r w:rsidRPr="00CF1FF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tel. 572 805 660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FF0" w:rsidRPr="005A3669" w:rsidRDefault="005A3669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FF0" w:rsidRPr="005A3669" w:rsidRDefault="005A3669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FF0" w:rsidRPr="005A3669" w:rsidRDefault="00CF1FF0" w:rsidP="007251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FF0" w:rsidRPr="005A3669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FF0" w:rsidRPr="005A3669" w:rsidRDefault="007C68AA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X</w:t>
            </w:r>
            <w:r w:rsidR="00CF1FF0"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FF0" w:rsidRPr="005A3669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FF0" w:rsidRPr="005A3669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FF0" w:rsidRPr="005A3669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FF0" w:rsidRPr="005A3669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 </w:t>
            </w:r>
          </w:p>
        </w:tc>
      </w:tr>
      <w:tr w:rsidR="0014558A" w:rsidRPr="00CF1FF0" w:rsidTr="00293529">
        <w:trPr>
          <w:trHeight w:val="256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FF0" w:rsidRPr="00CF1FF0" w:rsidRDefault="00CF1FF0" w:rsidP="00A257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F1FF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MŠ Primátora Hájka </w:t>
            </w:r>
            <w:r w:rsidRPr="00CF1FF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tel. 739 318 641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FF0" w:rsidRPr="005A3669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FF0" w:rsidRPr="005A3669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FF0" w:rsidRPr="005A3669" w:rsidRDefault="005A3669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FF0" w:rsidRPr="005A3669" w:rsidRDefault="005A3669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FF0" w:rsidRPr="005A3669" w:rsidRDefault="005A3669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FF0" w:rsidRPr="005A3669" w:rsidRDefault="005A3669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FF0" w:rsidRPr="005A3669" w:rsidRDefault="005A3669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FF0" w:rsidRPr="005A3669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FF0" w:rsidRPr="005A3669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 </w:t>
            </w:r>
          </w:p>
        </w:tc>
      </w:tr>
      <w:tr w:rsidR="0014558A" w:rsidRPr="00CF1FF0" w:rsidTr="00293529">
        <w:trPr>
          <w:trHeight w:val="256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FF0" w:rsidRPr="00CF1FF0" w:rsidRDefault="00CF1FF0" w:rsidP="00A257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F1FF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MŠ Svatopluka Čecha </w:t>
            </w:r>
            <w:r w:rsidRPr="00CF1FF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tel. 572 805 680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FF0" w:rsidRPr="005A3669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FF0" w:rsidRPr="005A3669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FF0" w:rsidRPr="005A3669" w:rsidRDefault="003570B1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FF0" w:rsidRPr="005A3669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FF0" w:rsidRPr="005A3669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FF0" w:rsidRPr="005A3669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FF0" w:rsidRPr="005A3669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  <w:r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FF0" w:rsidRPr="005A3669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 </w:t>
            </w:r>
            <w:r w:rsidRPr="005A36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FF0" w:rsidRPr="005A3669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 </w:t>
            </w:r>
          </w:p>
        </w:tc>
      </w:tr>
      <w:tr w:rsidR="0014558A" w:rsidRPr="00CF1FF0" w:rsidTr="00293529">
        <w:trPr>
          <w:trHeight w:val="247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FF0" w:rsidRPr="00CF1FF0" w:rsidRDefault="00CF1FF0" w:rsidP="00A257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F1FF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MŠ Obchodní </w:t>
            </w:r>
            <w:r w:rsidRPr="00CF1FF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tel. 572 805 590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FF0" w:rsidRPr="005A3669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FF0" w:rsidRPr="005A3669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FF0" w:rsidRPr="005A3669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FF0" w:rsidRPr="005A3669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FF0" w:rsidRPr="005A3669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FF0" w:rsidRPr="005A3669" w:rsidRDefault="003570B1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FF0" w:rsidRPr="005A3669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FF0" w:rsidRPr="005A3669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FF0" w:rsidRPr="005A3669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14558A" w:rsidRPr="00CF1FF0" w:rsidTr="00293529">
        <w:trPr>
          <w:trHeight w:val="256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FF0" w:rsidRPr="00CF1FF0" w:rsidRDefault="00CF1FF0" w:rsidP="00A257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F1FF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MŠ Těšov </w:t>
            </w:r>
            <w:r w:rsidRPr="00CF1FF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tel. 572 805 690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FF0" w:rsidRPr="005A3669" w:rsidRDefault="009C282F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 </w:t>
            </w:r>
            <w:r w:rsidR="00CF1FF0"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FF0" w:rsidRPr="005A3669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FF0" w:rsidRPr="005A3669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FF0" w:rsidRPr="005A3669" w:rsidRDefault="009C282F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  <w:r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FF0" w:rsidRPr="005A3669" w:rsidRDefault="009C282F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  <w:r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FF0" w:rsidRPr="005A3669" w:rsidRDefault="007C68AA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FF0" w:rsidRPr="005A3669" w:rsidRDefault="007C68AA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FF0" w:rsidRPr="005A3669" w:rsidRDefault="007C68AA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FF0" w:rsidRPr="005A3669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 </w:t>
            </w:r>
          </w:p>
        </w:tc>
      </w:tr>
      <w:tr w:rsidR="0014558A" w:rsidRPr="00CF1FF0" w:rsidTr="00293529">
        <w:trPr>
          <w:trHeight w:val="256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FF0" w:rsidRPr="00CF1FF0" w:rsidRDefault="00CF1FF0" w:rsidP="00A257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F1FF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MŠ Mariánské nám. </w:t>
            </w:r>
            <w:r w:rsidRPr="00CF1FF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tel. 572 805 670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FF0" w:rsidRPr="005A3669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FF0" w:rsidRPr="005A3669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FF0" w:rsidRPr="005A3669" w:rsidRDefault="005A3669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FF0" w:rsidRPr="005A3669" w:rsidRDefault="005A3669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FF0" w:rsidRPr="005A3669" w:rsidRDefault="005A3669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FF0" w:rsidRPr="005A3669" w:rsidRDefault="005A3669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FF0" w:rsidRPr="005A3669" w:rsidRDefault="005A3669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bookmarkStart w:id="0" w:name="_GoBack"/>
            <w:bookmarkEnd w:id="0"/>
            <w:r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FF0" w:rsidRPr="005A3669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FF0" w:rsidRPr="005A3669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14558A" w:rsidRPr="00CF1FF0" w:rsidTr="00293529">
        <w:trPr>
          <w:trHeight w:val="247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FF0" w:rsidRPr="00CF1FF0" w:rsidRDefault="00CF1FF0" w:rsidP="00A257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F1FF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ZŠ a MŠ Havřice </w:t>
            </w:r>
            <w:r w:rsidRPr="00CF1FF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tel. 605 054 402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FF0" w:rsidRPr="005A3669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 </w:t>
            </w:r>
            <w:r w:rsidR="005A3669"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FF0" w:rsidRPr="005A3669" w:rsidRDefault="005A3669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FF0" w:rsidRPr="005A3669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FF0" w:rsidRPr="005A3669" w:rsidRDefault="009C282F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FF0" w:rsidRPr="005A3669" w:rsidRDefault="009C282F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FF0" w:rsidRPr="005A3669" w:rsidRDefault="005A3669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FF0" w:rsidRPr="005A3669" w:rsidRDefault="009C282F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  <w:r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FF0" w:rsidRPr="005A3669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 </w:t>
            </w:r>
            <w:r w:rsidR="005A3669"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FF0" w:rsidRPr="005A3669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 </w:t>
            </w:r>
          </w:p>
        </w:tc>
      </w:tr>
      <w:tr w:rsidR="0014558A" w:rsidRPr="00CF1FF0" w:rsidTr="00293529">
        <w:trPr>
          <w:trHeight w:val="256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FF0" w:rsidRPr="00CF1FF0" w:rsidRDefault="00CF1FF0" w:rsidP="00A257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F1FF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ZŠ a MŠ Újezdec </w:t>
            </w:r>
            <w:r w:rsidRPr="00CF1FF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tel. 731 313 933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FF0" w:rsidRPr="005A3669" w:rsidRDefault="007C68AA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FF0" w:rsidRPr="005A3669" w:rsidRDefault="009C282F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 </w:t>
            </w:r>
            <w:r w:rsidR="007C68AA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FF0" w:rsidRPr="005A3669" w:rsidRDefault="007C68AA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FF0" w:rsidRPr="005A3669" w:rsidRDefault="009C282F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  <w:r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FF0" w:rsidRPr="005A3669" w:rsidRDefault="009C282F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  <w:r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FF0" w:rsidRPr="005A3669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FF0" w:rsidRPr="005A3669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 </w:t>
            </w:r>
            <w:r w:rsidR="00B04A79" w:rsidRPr="005A36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7C68AA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FF0" w:rsidRPr="005A3669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F1FF0" w:rsidRPr="005A3669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 </w:t>
            </w:r>
          </w:p>
        </w:tc>
      </w:tr>
      <w:tr w:rsidR="0014558A" w:rsidRPr="00CF1FF0" w:rsidTr="00293529">
        <w:trPr>
          <w:trHeight w:val="256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1FF0" w:rsidRPr="00CF1FF0" w:rsidRDefault="00CF1FF0" w:rsidP="00A257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F1FF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ZŠ a MŠ Na Výsluní </w:t>
            </w:r>
            <w:r w:rsidRPr="00CF1FF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tel. 572 805 530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1FF0" w:rsidRPr="005A3669" w:rsidRDefault="005A3669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1FF0" w:rsidRPr="005A3669" w:rsidRDefault="005A3669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1FF0" w:rsidRPr="005A3669" w:rsidRDefault="005A3669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1FF0" w:rsidRPr="005A3669" w:rsidRDefault="005A3669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1FF0" w:rsidRPr="005A3669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A36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1FF0" w:rsidRPr="005A3669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1FF0" w:rsidRPr="005A3669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1FF0" w:rsidRPr="005A3669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1FF0" w:rsidRPr="005A3669" w:rsidRDefault="00CF1FF0" w:rsidP="00A257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</w:tbl>
    <w:p w:rsidR="00A2576C" w:rsidRPr="00A2576C" w:rsidRDefault="00A2576C" w:rsidP="00293529">
      <w:pPr>
        <w:ind w:left="-426"/>
        <w:jc w:val="center"/>
        <w:rPr>
          <w:b/>
          <w:sz w:val="24"/>
          <w:szCs w:val="24"/>
        </w:rPr>
      </w:pPr>
      <w:r w:rsidRPr="00A2576C">
        <w:rPr>
          <w:b/>
          <w:sz w:val="24"/>
          <w:szCs w:val="24"/>
        </w:rPr>
        <w:t>Provoz mateřských škol v Uherském Brodě v období let</w:t>
      </w:r>
      <w:r w:rsidR="0014558A">
        <w:rPr>
          <w:b/>
          <w:sz w:val="24"/>
          <w:szCs w:val="24"/>
        </w:rPr>
        <w:t>ních prázdnin, tj. od 29.06.2026 do 31.08.2026</w:t>
      </w:r>
    </w:p>
    <w:p w:rsidR="00A2576C" w:rsidRDefault="00A2576C" w:rsidP="00A2576C"/>
    <w:p w:rsidR="00A2576C" w:rsidRDefault="00A2576C" w:rsidP="00A2576C"/>
    <w:p w:rsidR="00A2576C" w:rsidRDefault="00A2576C" w:rsidP="00A2576C"/>
    <w:p w:rsidR="00A2576C" w:rsidRDefault="00A2576C" w:rsidP="00A2576C"/>
    <w:p w:rsidR="00A2576C" w:rsidRDefault="00A2576C" w:rsidP="00A2576C"/>
    <w:p w:rsidR="00A2576C" w:rsidRDefault="00A2576C" w:rsidP="00A2576C"/>
    <w:p w:rsidR="00A2576C" w:rsidRDefault="00A2576C" w:rsidP="00A2576C"/>
    <w:p w:rsidR="00A2576C" w:rsidRDefault="00A2576C" w:rsidP="00A2576C"/>
    <w:p w:rsidR="00A2576C" w:rsidRDefault="00A2576C" w:rsidP="00A2576C"/>
    <w:p w:rsidR="00A2576C" w:rsidRDefault="00A2576C" w:rsidP="00A2576C"/>
    <w:p w:rsidR="00A2576C" w:rsidRDefault="00A2576C" w:rsidP="00A2576C"/>
    <w:p w:rsidR="00A2576C" w:rsidRDefault="00A2576C" w:rsidP="00A2576C"/>
    <w:p w:rsidR="00A2576C" w:rsidRDefault="00A2576C" w:rsidP="00A2576C"/>
    <w:p w:rsidR="00A2576C" w:rsidRDefault="00A2576C" w:rsidP="00A2576C">
      <w:r>
        <w:t>X = dovolená</w:t>
      </w:r>
    </w:p>
    <w:p w:rsidR="00BC6BC0" w:rsidRDefault="00A2576C" w:rsidP="00A2576C">
      <w:pPr>
        <w:jc w:val="both"/>
      </w:pPr>
      <w:r>
        <w:t>Na prázdninový provoz v mateřské škole musí b</w:t>
      </w:r>
      <w:r w:rsidR="0014558A">
        <w:t>ýt děti přihlášeny do 31.05.2026</w:t>
      </w:r>
      <w:r>
        <w:t xml:space="preserve"> na zvláštním tiskopise, který je k dispozici u ředitelky MŠ nebo na webových stránkách mateřské školy, do které se bude dítě na prázdninový provoz přihlašovat. K přihlášce je nutno doložit evidenční list dítěte, který si rodiče vyzvednou ve své kmenové mateřské škole. Přihlášky dětí na prázdninový provoz musí být závazné. Platbu školného + zálohu na úhradu stravného uhradí rodiče přímo v MŠ, do které bude dítě na prázdninový provoz přihlášen</w:t>
      </w:r>
      <w:r w:rsidR="0014558A">
        <w:t>o, a to nejpozději do 12.06.2026</w:t>
      </w:r>
      <w:r>
        <w:t>. V případě, že přihlášené dítě do mateřské školy nenastoupí, není nárok na snížení školného.</w:t>
      </w:r>
      <w:r w:rsidR="00BC6BC0">
        <w:t xml:space="preserve"> </w:t>
      </w:r>
    </w:p>
    <w:p w:rsidR="00293529" w:rsidRPr="00293529" w:rsidRDefault="00293529" w:rsidP="00293529">
      <w:r>
        <w:t>Ing. Marie Čaňová</w:t>
      </w:r>
      <w:r>
        <w:br/>
        <w:t>Vedoucí Odboru školství, kultury a sportu</w:t>
      </w:r>
    </w:p>
    <w:sectPr w:rsidR="00293529" w:rsidRPr="00293529" w:rsidSect="00293529">
      <w:pgSz w:w="16838" w:h="11906" w:orient="landscape"/>
      <w:pgMar w:top="1417" w:right="67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0B1" w:rsidRDefault="003570B1" w:rsidP="00A2576C">
      <w:pPr>
        <w:spacing w:after="0" w:line="240" w:lineRule="auto"/>
      </w:pPr>
      <w:r>
        <w:separator/>
      </w:r>
    </w:p>
  </w:endnote>
  <w:endnote w:type="continuationSeparator" w:id="0">
    <w:p w:rsidR="003570B1" w:rsidRDefault="003570B1" w:rsidP="00A25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0B1" w:rsidRDefault="003570B1" w:rsidP="00A2576C">
      <w:pPr>
        <w:spacing w:after="0" w:line="240" w:lineRule="auto"/>
      </w:pPr>
      <w:r>
        <w:separator/>
      </w:r>
    </w:p>
  </w:footnote>
  <w:footnote w:type="continuationSeparator" w:id="0">
    <w:p w:rsidR="003570B1" w:rsidRDefault="003570B1" w:rsidP="00A257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D1C"/>
    <w:rsid w:val="00071D1C"/>
    <w:rsid w:val="0014558A"/>
    <w:rsid w:val="00152D6C"/>
    <w:rsid w:val="001E30A3"/>
    <w:rsid w:val="00207828"/>
    <w:rsid w:val="002766CC"/>
    <w:rsid w:val="00293529"/>
    <w:rsid w:val="002C5328"/>
    <w:rsid w:val="0030127A"/>
    <w:rsid w:val="003570B1"/>
    <w:rsid w:val="00480217"/>
    <w:rsid w:val="005002D4"/>
    <w:rsid w:val="005025FE"/>
    <w:rsid w:val="00521EC5"/>
    <w:rsid w:val="005A3669"/>
    <w:rsid w:val="005D13FA"/>
    <w:rsid w:val="006A5E42"/>
    <w:rsid w:val="006F083D"/>
    <w:rsid w:val="007251E4"/>
    <w:rsid w:val="007C68AA"/>
    <w:rsid w:val="008D5BE3"/>
    <w:rsid w:val="00993F6E"/>
    <w:rsid w:val="009C282F"/>
    <w:rsid w:val="00A2576C"/>
    <w:rsid w:val="00A331EA"/>
    <w:rsid w:val="00B04A79"/>
    <w:rsid w:val="00B346EE"/>
    <w:rsid w:val="00BC6BC0"/>
    <w:rsid w:val="00BF3CF2"/>
    <w:rsid w:val="00C2219C"/>
    <w:rsid w:val="00C4648F"/>
    <w:rsid w:val="00CF1FF0"/>
    <w:rsid w:val="00FD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921273-46AB-4390-BF61-35093094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257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576C"/>
  </w:style>
  <w:style w:type="paragraph" w:styleId="Zpat">
    <w:name w:val="footer"/>
    <w:basedOn w:val="Normln"/>
    <w:link w:val="ZpatChar"/>
    <w:uiPriority w:val="99"/>
    <w:unhideWhenUsed/>
    <w:rsid w:val="00A257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576C"/>
  </w:style>
  <w:style w:type="paragraph" w:styleId="Textbubliny">
    <w:name w:val="Balloon Text"/>
    <w:basedOn w:val="Normln"/>
    <w:link w:val="TextbublinyChar"/>
    <w:uiPriority w:val="99"/>
    <w:semiHidden/>
    <w:unhideWhenUsed/>
    <w:rsid w:val="00C46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64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6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8FD5D870</Template>
  <TotalTime>40</TotalTime>
  <Pages>1</Pages>
  <Words>211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Čaňová Marie, Ing.</dc:creator>
  <cp:keywords/>
  <dc:description/>
  <cp:lastModifiedBy>Čaňová Marie, Ing.</cp:lastModifiedBy>
  <cp:revision>5</cp:revision>
  <cp:lastPrinted>2026-02-19T12:16:00Z</cp:lastPrinted>
  <dcterms:created xsi:type="dcterms:W3CDTF">2026-02-19T13:21:00Z</dcterms:created>
  <dcterms:modified xsi:type="dcterms:W3CDTF">2026-02-23T08:00:00Z</dcterms:modified>
</cp:coreProperties>
</file>